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CA" w:rsidRDefault="00DB0364">
      <w:pPr>
        <w:jc w:val="center"/>
        <w:rPr>
          <w:rFonts w:ascii="標楷體" w:eastAsia="標楷體" w:hAnsi="標楷體"/>
          <w:b/>
          <w:sz w:val="52"/>
        </w:rPr>
      </w:pPr>
      <w:bookmarkStart w:id="0" w:name="_GoBack"/>
      <w:bookmarkEnd w:id="0"/>
      <w:r>
        <w:rPr>
          <w:rFonts w:ascii="標楷體" w:eastAsia="標楷體" w:hAnsi="標楷體"/>
          <w:b/>
          <w:sz w:val="52"/>
        </w:rPr>
        <w:t>資料庫教育訓練開課申請表</w:t>
      </w:r>
    </w:p>
    <w:tbl>
      <w:tblPr>
        <w:tblW w:w="9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5"/>
        <w:gridCol w:w="2269"/>
        <w:gridCol w:w="2084"/>
        <w:gridCol w:w="2374"/>
      </w:tblGrid>
      <w:tr w:rsidR="00DF5ACA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ACA" w:rsidRDefault="00DB0364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申請單位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/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班級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F5ACA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spacing w:line="400" w:lineRule="exact"/>
              <w:jc w:val="center"/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預定上課人數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br/>
            </w:r>
            <w:r>
              <w:rPr>
                <w:rFonts w:ascii="華康黑體 Std W5" w:eastAsia="華康黑體 Std W5" w:hAnsi="華康黑體 Std W5"/>
                <w:szCs w:val="28"/>
              </w:rPr>
              <w:t>(</w:t>
            </w:r>
            <w:r>
              <w:rPr>
                <w:rFonts w:ascii="華康黑體 Std W5" w:eastAsia="華康黑體 Std W5" w:hAnsi="華康黑體 Std W5"/>
                <w:szCs w:val="28"/>
              </w:rPr>
              <w:t>需</w:t>
            </w:r>
            <w:r>
              <w:rPr>
                <w:rFonts w:ascii="華康黑體 Std W5" w:eastAsia="華康黑體 Std W5" w:hAnsi="華康黑體 Std W5"/>
                <w:szCs w:val="28"/>
              </w:rPr>
              <w:t>10</w:t>
            </w:r>
            <w:r>
              <w:rPr>
                <w:rFonts w:ascii="華康黑體 Std W5" w:eastAsia="華康黑體 Std W5" w:hAnsi="華康黑體 Std W5"/>
                <w:szCs w:val="28"/>
              </w:rPr>
              <w:t>人以上</w:t>
            </w:r>
            <w:r>
              <w:rPr>
                <w:rFonts w:ascii="華康黑體 Std W5" w:eastAsia="華康黑體 Std W5" w:hAnsi="華康黑體 Std W5"/>
                <w:szCs w:val="28"/>
              </w:rPr>
              <w:t>)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F5ACA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ACA" w:rsidRDefault="00DB0364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資料庫名稱</w:t>
            </w:r>
          </w:p>
        </w:tc>
        <w:tc>
          <w:tcPr>
            <w:tcW w:w="6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F5ACA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ACA" w:rsidRDefault="00DB0364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上課日期及時間</w:t>
            </w:r>
          </w:p>
          <w:p w:rsidR="00DF5ACA" w:rsidRDefault="00DB0364">
            <w:pPr>
              <w:spacing w:line="400" w:lineRule="exact"/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(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請填寫三個優先順序，以利講師安排時段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)</w:t>
            </w:r>
          </w:p>
        </w:tc>
        <w:tc>
          <w:tcPr>
            <w:tcW w:w="6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spacing w:line="360" w:lineRule="auto"/>
            </w:pP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  <w:r>
              <w:rPr>
                <w:rFonts w:ascii="華康黑體 Std W5" w:eastAsia="華康黑體 Std W5" w:hAnsi="華康黑體 Std W5"/>
                <w:szCs w:val="28"/>
              </w:rPr>
              <w:t>年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  <w:r>
              <w:rPr>
                <w:rFonts w:ascii="華康黑體 Std W5" w:eastAsia="華康黑體 Std W5" w:hAnsi="華康黑體 Std W5"/>
                <w:szCs w:val="28"/>
              </w:rPr>
              <w:t>月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  <w:r>
              <w:rPr>
                <w:rFonts w:ascii="華康黑體 Std W5" w:eastAsia="華康黑體 Std W5" w:hAnsi="華康黑體 Std W5"/>
                <w:szCs w:val="28"/>
              </w:rPr>
              <w:t>日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 </w:t>
            </w:r>
            <w:r>
              <w:rPr>
                <w:rFonts w:ascii="華康黑體 Std W5" w:eastAsia="華康黑體 Std W5" w:hAnsi="華康黑體 Std W5"/>
                <w:szCs w:val="28"/>
              </w:rPr>
              <w:t>星期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</w:p>
          <w:p w:rsidR="00DF5ACA" w:rsidRDefault="00DB0364">
            <w:pPr>
              <w:spacing w:line="360" w:lineRule="auto"/>
            </w:pP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時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分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至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時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分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(</w:t>
            </w:r>
            <w:r>
              <w:rPr>
                <w:rFonts w:ascii="華康黑體 Std W5" w:eastAsia="華康黑體 Std W5" w:hAnsi="華康黑體 Std W5"/>
                <w:szCs w:val="28"/>
              </w:rPr>
              <w:t>第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　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節～第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　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節</w:t>
            </w:r>
            <w:r>
              <w:rPr>
                <w:rFonts w:ascii="華康黑體 Std W5" w:eastAsia="華康黑體 Std W5" w:hAnsi="華康黑體 Std W5"/>
                <w:szCs w:val="28"/>
              </w:rPr>
              <w:t>)</w:t>
            </w: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ACA" w:rsidRDefault="00DF5ACA"/>
        </w:tc>
        <w:tc>
          <w:tcPr>
            <w:tcW w:w="6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spacing w:line="360" w:lineRule="auto"/>
            </w:pP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  <w:r>
              <w:rPr>
                <w:rFonts w:ascii="華康黑體 Std W5" w:eastAsia="華康黑體 Std W5" w:hAnsi="華康黑體 Std W5"/>
                <w:szCs w:val="28"/>
              </w:rPr>
              <w:t>年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  <w:r>
              <w:rPr>
                <w:rFonts w:ascii="華康黑體 Std W5" w:eastAsia="華康黑體 Std W5" w:hAnsi="華康黑體 Std W5"/>
                <w:szCs w:val="28"/>
              </w:rPr>
              <w:t>月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  <w:r>
              <w:rPr>
                <w:rFonts w:ascii="華康黑體 Std W5" w:eastAsia="華康黑體 Std W5" w:hAnsi="華康黑體 Std W5"/>
                <w:szCs w:val="28"/>
              </w:rPr>
              <w:t>日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 </w:t>
            </w:r>
            <w:r>
              <w:rPr>
                <w:rFonts w:ascii="華康黑體 Std W5" w:eastAsia="華康黑體 Std W5" w:hAnsi="華康黑體 Std W5"/>
                <w:szCs w:val="28"/>
              </w:rPr>
              <w:t>星期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</w:p>
          <w:p w:rsidR="00DF5ACA" w:rsidRDefault="00DB0364">
            <w:pPr>
              <w:spacing w:line="360" w:lineRule="auto"/>
            </w:pP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時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分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至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時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分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(</w:t>
            </w:r>
            <w:r>
              <w:rPr>
                <w:rFonts w:ascii="華康黑體 Std W5" w:eastAsia="華康黑體 Std W5" w:hAnsi="華康黑體 Std W5"/>
                <w:szCs w:val="28"/>
              </w:rPr>
              <w:t>第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　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節～第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　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節</w:t>
            </w:r>
            <w:r>
              <w:rPr>
                <w:rFonts w:ascii="華康黑體 Std W5" w:eastAsia="華康黑體 Std W5" w:hAnsi="華康黑體 Std W5"/>
                <w:szCs w:val="28"/>
              </w:rPr>
              <w:t>)</w:t>
            </w: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ACA" w:rsidRDefault="00DF5ACA"/>
        </w:tc>
        <w:tc>
          <w:tcPr>
            <w:tcW w:w="6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spacing w:line="360" w:lineRule="auto"/>
            </w:pP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  <w:r>
              <w:rPr>
                <w:rFonts w:ascii="華康黑體 Std W5" w:eastAsia="華康黑體 Std W5" w:hAnsi="華康黑體 Std W5"/>
                <w:szCs w:val="28"/>
              </w:rPr>
              <w:t>年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  <w:r>
              <w:rPr>
                <w:rFonts w:ascii="華康黑體 Std W5" w:eastAsia="華康黑體 Std W5" w:hAnsi="華康黑體 Std W5"/>
                <w:szCs w:val="28"/>
              </w:rPr>
              <w:t>月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  <w:r>
              <w:rPr>
                <w:rFonts w:ascii="華康黑體 Std W5" w:eastAsia="華康黑體 Std W5" w:hAnsi="華康黑體 Std W5"/>
                <w:szCs w:val="28"/>
              </w:rPr>
              <w:t>日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 </w:t>
            </w:r>
            <w:r>
              <w:rPr>
                <w:rFonts w:ascii="華康黑體 Std W5" w:eastAsia="華康黑體 Std W5" w:hAnsi="華康黑體 Std W5"/>
                <w:szCs w:val="28"/>
              </w:rPr>
              <w:t>星期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 </w:t>
            </w:r>
          </w:p>
          <w:p w:rsidR="00DF5ACA" w:rsidRDefault="00DB0364">
            <w:pPr>
              <w:spacing w:line="360" w:lineRule="auto"/>
            </w:pP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時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分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至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時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    </w:t>
            </w:r>
            <w:r>
              <w:rPr>
                <w:rFonts w:ascii="華康黑體 Std W5" w:eastAsia="華康黑體 Std W5" w:hAnsi="華康黑體 Std W5"/>
                <w:szCs w:val="28"/>
              </w:rPr>
              <w:t>分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(</w:t>
            </w:r>
            <w:r>
              <w:rPr>
                <w:rFonts w:ascii="華康黑體 Std W5" w:eastAsia="華康黑體 Std W5" w:hAnsi="華康黑體 Std W5"/>
                <w:szCs w:val="28"/>
              </w:rPr>
              <w:t>第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　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節～第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　</w:t>
            </w:r>
            <w:r>
              <w:rPr>
                <w:rFonts w:ascii="華康黑體 Std W5" w:eastAsia="華康黑體 Std W5" w:hAnsi="華康黑體 Std W5"/>
                <w:szCs w:val="28"/>
                <w:u w:val="single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節</w:t>
            </w:r>
            <w:r>
              <w:rPr>
                <w:rFonts w:ascii="華康黑體 Std W5" w:eastAsia="華康黑體 Std W5" w:hAnsi="華康黑體 Std W5"/>
                <w:szCs w:val="28"/>
              </w:rPr>
              <w:t>)</w:t>
            </w: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ACA" w:rsidRDefault="00DB0364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聯絡資訊</w:t>
            </w:r>
          </w:p>
        </w:tc>
        <w:tc>
          <w:tcPr>
            <w:tcW w:w="6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手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機：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 xml:space="preserve">                     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校內分機：</w:t>
            </w: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3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ACA" w:rsidRDefault="00DF5ACA"/>
        </w:tc>
        <w:tc>
          <w:tcPr>
            <w:tcW w:w="6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E-mail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：</w:t>
            </w: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ACA" w:rsidRDefault="00DB0364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申請人簽章</w:t>
            </w:r>
          </w:p>
        </w:tc>
        <w:tc>
          <w:tcPr>
            <w:tcW w:w="6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spacing w:line="600" w:lineRule="exact"/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□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老師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 xml:space="preserve"> (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需隨</w:t>
            </w:r>
            <w:proofErr w:type="gramStart"/>
            <w:r>
              <w:rPr>
                <w:rFonts w:ascii="華康黑體 Std W5" w:eastAsia="華康黑體 Std W5" w:hAnsi="華康黑體 Std W5"/>
                <w:sz w:val="28"/>
                <w:szCs w:val="28"/>
              </w:rPr>
              <w:t>堂跟課</w:t>
            </w:r>
            <w:proofErr w:type="gramEnd"/>
            <w:r>
              <w:rPr>
                <w:rFonts w:ascii="華康黑體 Std W5" w:eastAsia="華康黑體 Std W5" w:hAnsi="華康黑體 Std W5"/>
                <w:sz w:val="28"/>
                <w:szCs w:val="28"/>
              </w:rPr>
              <w:t>)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br/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□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學生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ACA" w:rsidRDefault="00DB0364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上課校區</w:t>
            </w:r>
          </w:p>
        </w:tc>
        <w:tc>
          <w:tcPr>
            <w:tcW w:w="6727" w:type="dxa"/>
            <w:gridSpan w:val="3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□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三民校區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 xml:space="preserve">　　　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 xml:space="preserve">      □</w:t>
            </w:r>
            <w:r>
              <w:rPr>
                <w:rFonts w:ascii="華康黑體 Std W5" w:eastAsia="華康黑體 Std W5" w:hAnsi="華康黑體 Std W5"/>
                <w:sz w:val="28"/>
                <w:szCs w:val="28"/>
              </w:rPr>
              <w:t>民生校區</w:t>
            </w: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0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spacing w:line="400" w:lineRule="exact"/>
              <w:ind w:left="283" w:hanging="283"/>
            </w:pPr>
            <w:r>
              <w:rPr>
                <w:rFonts w:ascii="華康儷宋 Std W7" w:eastAsia="華康儷宋 Std W7" w:hAnsi="華康儷宋 Std W7"/>
                <w:sz w:val="28"/>
                <w:szCs w:val="28"/>
              </w:rPr>
              <w:t>※</w:t>
            </w:r>
            <w:r>
              <w:rPr>
                <w:rFonts w:ascii="華康儷宋 Std W7" w:eastAsia="華康儷宋 Std W7" w:hAnsi="華康儷宋 Std W7"/>
                <w:sz w:val="28"/>
                <w:szCs w:val="28"/>
                <w:u w:val="double"/>
              </w:rPr>
              <w:t>教師</w:t>
            </w:r>
            <w:r>
              <w:rPr>
                <w:rFonts w:ascii="華康儷宋 Std W7" w:eastAsia="華康儷宋 Std W7" w:hAnsi="華康儷宋 Std W7"/>
                <w:sz w:val="28"/>
                <w:szCs w:val="28"/>
              </w:rPr>
              <w:t>申請開課，除已確定有教室者，方可直接填寫教室編號：即原本就在該電腦教室上課，或選擇直接在原一般教室投影上課。</w:t>
            </w:r>
          </w:p>
          <w:p w:rsidR="00DF5ACA" w:rsidRDefault="00DB0364">
            <w:pPr>
              <w:spacing w:line="400" w:lineRule="exact"/>
              <w:ind w:left="283" w:hanging="283"/>
            </w:pP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</w:rPr>
              <w:t>※</w:t>
            </w: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  <w:u w:val="double"/>
              </w:rPr>
              <w:t>其餘申請者</w:t>
            </w: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</w:rPr>
              <w:t>請務必先等圖書館確認講師上課時間</w:t>
            </w: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</w:rPr>
              <w:t xml:space="preserve"> → </w:t>
            </w: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</w:rPr>
              <w:t>申請者自行借用電腦</w:t>
            </w: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</w:rPr>
              <w:t>/</w:t>
            </w: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</w:rPr>
              <w:t>一般教室</w:t>
            </w: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</w:rPr>
              <w:t xml:space="preserve"> → </w:t>
            </w: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</w:rPr>
              <w:t>借好後請向圖書館告知教室編號，謝謝合作</w:t>
            </w:r>
            <w:r>
              <w:rPr>
                <w:rFonts w:ascii="華康儷宋 Std W7" w:eastAsia="華康儷宋 Std W7" w:hAnsi="華康儷宋 Std W7"/>
                <w:color w:val="FF0000"/>
                <w:sz w:val="28"/>
                <w:szCs w:val="28"/>
              </w:rPr>
              <w:t>!</w:t>
            </w: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ACA" w:rsidRDefault="00DB0364">
            <w:pPr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上課教室</w:t>
            </w:r>
          </w:p>
        </w:tc>
        <w:tc>
          <w:tcPr>
            <w:tcW w:w="6727" w:type="dxa"/>
            <w:gridSpan w:val="3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spacing w:line="360" w:lineRule="auto"/>
              <w:rPr>
                <w:rFonts w:ascii="華康黑體 Std W5" w:eastAsia="華康黑體 Std W5" w:hAnsi="華康黑體 Std W5"/>
                <w:szCs w:val="28"/>
              </w:rPr>
            </w:pPr>
            <w:r>
              <w:rPr>
                <w:rFonts w:ascii="華康黑體 Std W5" w:eastAsia="華康黑體 Std W5" w:hAnsi="華康黑體 Std W5"/>
                <w:szCs w:val="28"/>
              </w:rPr>
              <w:t>□</w:t>
            </w:r>
            <w:r>
              <w:rPr>
                <w:rFonts w:ascii="華康黑體 Std W5" w:eastAsia="華康黑體 Std W5" w:hAnsi="華康黑體 Std W5"/>
                <w:szCs w:val="28"/>
              </w:rPr>
              <w:t>電腦教室編號</w:t>
            </w:r>
            <w:r>
              <w:rPr>
                <w:rFonts w:ascii="華康黑體 Std W5" w:eastAsia="華康黑體 Std W5" w:hAnsi="華康黑體 Std W5"/>
                <w:szCs w:val="28"/>
              </w:rPr>
              <w:t>____________</w:t>
            </w:r>
          </w:p>
          <w:p w:rsidR="00DF5ACA" w:rsidRDefault="00DB0364">
            <w:pPr>
              <w:spacing w:line="360" w:lineRule="auto"/>
              <w:rPr>
                <w:rFonts w:ascii="華康黑體 Std W5" w:eastAsia="華康黑體 Std W5" w:hAnsi="華康黑體 Std W5"/>
                <w:szCs w:val="28"/>
              </w:rPr>
            </w:pPr>
            <w:r>
              <w:rPr>
                <w:rFonts w:ascii="華康黑體 Std W5" w:eastAsia="華康黑體 Std W5" w:hAnsi="華康黑體 Std W5"/>
                <w:szCs w:val="28"/>
              </w:rPr>
              <w:t>□</w:t>
            </w:r>
            <w:r>
              <w:rPr>
                <w:rFonts w:ascii="華康黑體 Std W5" w:eastAsia="華康黑體 Std W5" w:hAnsi="華康黑體 Std W5"/>
                <w:szCs w:val="28"/>
              </w:rPr>
              <w:t>一般教室編號</w:t>
            </w:r>
            <w:r>
              <w:rPr>
                <w:rFonts w:ascii="華康黑體 Std W5" w:eastAsia="華康黑體 Std W5" w:hAnsi="華康黑體 Std W5"/>
                <w:szCs w:val="28"/>
              </w:rPr>
              <w:t>____________ (</w:t>
            </w:r>
            <w:r>
              <w:rPr>
                <w:rFonts w:ascii="華康黑體 Std W5" w:eastAsia="華康黑體 Std W5" w:hAnsi="華康黑體 Std W5"/>
                <w:szCs w:val="28"/>
              </w:rPr>
              <w:t>投影上課</w:t>
            </w:r>
            <w:r>
              <w:rPr>
                <w:rFonts w:ascii="華康黑體 Std W5" w:eastAsia="華康黑體 Std W5" w:hAnsi="華康黑體 Std W5"/>
                <w:szCs w:val="28"/>
              </w:rPr>
              <w:t>)</w:t>
            </w:r>
          </w:p>
          <w:p w:rsidR="00DF5ACA" w:rsidRDefault="00DB0364">
            <w:pPr>
              <w:spacing w:line="360" w:lineRule="auto"/>
              <w:rPr>
                <w:rFonts w:ascii="華康黑體 Std W5" w:eastAsia="華康黑體 Std W5" w:hAnsi="華康黑體 Std W5"/>
                <w:szCs w:val="28"/>
              </w:rPr>
            </w:pPr>
            <w:r>
              <w:rPr>
                <w:rFonts w:ascii="華康黑體 Std W5" w:eastAsia="華康黑體 Std W5" w:hAnsi="華康黑體 Std W5"/>
                <w:szCs w:val="28"/>
              </w:rPr>
              <w:t>□</w:t>
            </w:r>
            <w:r>
              <w:rPr>
                <w:rFonts w:ascii="華康黑體 Std W5" w:eastAsia="華康黑體 Std W5" w:hAnsi="華康黑體 Std W5"/>
                <w:szCs w:val="28"/>
              </w:rPr>
              <w:t>一般教室編號</w:t>
            </w:r>
            <w:r>
              <w:rPr>
                <w:rFonts w:ascii="華康黑體 Std W5" w:eastAsia="華康黑體 Std W5" w:hAnsi="華康黑體 Std W5"/>
                <w:szCs w:val="28"/>
              </w:rPr>
              <w:t>____________ (</w:t>
            </w:r>
            <w:r>
              <w:rPr>
                <w:rFonts w:ascii="華康黑體 Std W5" w:eastAsia="華康黑體 Std W5" w:hAnsi="華康黑體 Std W5"/>
                <w:szCs w:val="28"/>
              </w:rPr>
              <w:t>投影</w:t>
            </w:r>
            <w:r>
              <w:rPr>
                <w:rFonts w:ascii="華康黑體 Std W5" w:eastAsia="華康黑體 Std W5" w:hAnsi="華康黑體 Std W5"/>
                <w:szCs w:val="28"/>
              </w:rPr>
              <w:t>+</w:t>
            </w:r>
            <w:proofErr w:type="gramStart"/>
            <w:r>
              <w:rPr>
                <w:rFonts w:ascii="華康黑體 Std W5" w:eastAsia="華康黑體 Std W5" w:hAnsi="華康黑體 Std W5"/>
                <w:szCs w:val="28"/>
              </w:rPr>
              <w:t>自備筆電上課</w:t>
            </w:r>
            <w:proofErr w:type="gramEnd"/>
            <w:r>
              <w:rPr>
                <w:rFonts w:ascii="華康黑體 Std W5" w:eastAsia="華康黑體 Std W5" w:hAnsi="華康黑體 Std W5"/>
                <w:szCs w:val="28"/>
              </w:rPr>
              <w:t>)</w:t>
            </w:r>
          </w:p>
        </w:tc>
      </w:tr>
      <w:tr w:rsidR="00DF5AC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0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ACA" w:rsidRDefault="00DB0364">
            <w:pPr>
              <w:spacing w:line="360" w:lineRule="exact"/>
              <w:rPr>
                <w:rFonts w:ascii="華康黑體 Std W5" w:eastAsia="華康黑體 Std W5" w:hAnsi="華康黑體 Std W5"/>
                <w:sz w:val="28"/>
                <w:szCs w:val="28"/>
              </w:rPr>
            </w:pPr>
            <w:r>
              <w:rPr>
                <w:rFonts w:ascii="華康黑體 Std W5" w:eastAsia="華康黑體 Std W5" w:hAnsi="華康黑體 Std W5"/>
                <w:sz w:val="28"/>
                <w:szCs w:val="28"/>
              </w:rPr>
              <w:t>《注意事項》</w:t>
            </w:r>
          </w:p>
          <w:p w:rsidR="00DF5ACA" w:rsidRDefault="00DB0364">
            <w:pPr>
              <w:pStyle w:val="aa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華康黑體 Std W5" w:eastAsia="華康黑體 Std W5" w:hAnsi="華康黑體 Std W5"/>
                <w:szCs w:val="28"/>
              </w:rPr>
              <w:t>本表至少需於</w:t>
            </w:r>
            <w:r>
              <w:rPr>
                <w:rFonts w:ascii="華康黑體 Std W5" w:eastAsia="華康黑體 Std W5" w:hAnsi="華康黑體 Std W5"/>
                <w:color w:val="FF0000"/>
                <w:szCs w:val="28"/>
              </w:rPr>
              <w:t>開課日前一個月</w:t>
            </w:r>
            <w:r>
              <w:rPr>
                <w:rFonts w:ascii="華康黑體 Std W5" w:eastAsia="華康黑體 Std W5" w:hAnsi="華康黑體 Std W5"/>
                <w:szCs w:val="28"/>
              </w:rPr>
              <w:t>，送交</w:t>
            </w:r>
            <w:proofErr w:type="gramStart"/>
            <w:r>
              <w:rPr>
                <w:rFonts w:ascii="華康黑體 Std W5" w:eastAsia="華康黑體 Std W5" w:hAnsi="華康黑體 Std W5"/>
                <w:b/>
                <w:szCs w:val="28"/>
              </w:rPr>
              <w:t>紙本</w:t>
            </w:r>
            <w:r>
              <w:rPr>
                <w:rFonts w:ascii="華康黑體 Std W5" w:eastAsia="華康黑體 Std W5" w:hAnsi="華康黑體 Std W5"/>
                <w:szCs w:val="28"/>
              </w:rPr>
              <w:t>至三民</w:t>
            </w:r>
            <w:proofErr w:type="gramEnd"/>
            <w:r>
              <w:rPr>
                <w:rFonts w:ascii="華康黑體 Std W5" w:eastAsia="華康黑體 Std W5" w:hAnsi="華康黑體 Std W5"/>
                <w:szCs w:val="28"/>
              </w:rPr>
              <w:t>圖書館一樓櫃台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或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民生分館綜合大樓三樓櫃台，確認資料填妥無誤。</w:t>
            </w:r>
          </w:p>
          <w:p w:rsidR="00DF5ACA" w:rsidRDefault="00DB0364">
            <w:pPr>
              <w:pStyle w:val="aa"/>
              <w:numPr>
                <w:ilvl w:val="0"/>
                <w:numId w:val="1"/>
              </w:numPr>
              <w:spacing w:line="360" w:lineRule="exact"/>
              <w:rPr>
                <w:rFonts w:ascii="華康黑體 Std W5" w:eastAsia="華康黑體 Std W5" w:hAnsi="華康黑體 Std W5"/>
                <w:szCs w:val="28"/>
              </w:rPr>
            </w:pPr>
            <w:r>
              <w:rPr>
                <w:rFonts w:ascii="華康黑體 Std W5" w:eastAsia="華康黑體 Std W5" w:hAnsi="華康黑體 Std W5"/>
                <w:szCs w:val="28"/>
              </w:rPr>
              <w:t>申請流程：申請單送交圖書館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→ </w:t>
            </w:r>
            <w:r>
              <w:rPr>
                <w:rFonts w:ascii="華康黑體 Std W5" w:eastAsia="華康黑體 Std W5" w:hAnsi="華康黑體 Std W5"/>
                <w:szCs w:val="28"/>
              </w:rPr>
              <w:t>圖書館連絡廠商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→ </w:t>
            </w:r>
            <w:r>
              <w:rPr>
                <w:rFonts w:ascii="華康黑體 Std W5" w:eastAsia="華康黑體 Std W5" w:hAnsi="華康黑體 Std W5"/>
                <w:szCs w:val="28"/>
              </w:rPr>
              <w:t>與申請人確認時間</w:t>
            </w:r>
            <w:r>
              <w:rPr>
                <w:rFonts w:ascii="華康黑體 Std W5" w:eastAsia="華康黑體 Std W5" w:hAnsi="華康黑體 Std W5"/>
                <w:szCs w:val="28"/>
              </w:rPr>
              <w:t>/</w:t>
            </w:r>
            <w:r>
              <w:rPr>
                <w:rFonts w:ascii="華康黑體 Std W5" w:eastAsia="華康黑體 Std W5" w:hAnsi="華康黑體 Std W5"/>
                <w:szCs w:val="28"/>
              </w:rPr>
              <w:t>地點</w:t>
            </w:r>
          </w:p>
          <w:p w:rsidR="00DF5ACA" w:rsidRDefault="00DB0364">
            <w:pPr>
              <w:pStyle w:val="aa"/>
              <w:numPr>
                <w:ilvl w:val="0"/>
                <w:numId w:val="1"/>
              </w:numPr>
              <w:spacing w:line="360" w:lineRule="exact"/>
              <w:rPr>
                <w:rFonts w:ascii="華康黑體 Std W5" w:eastAsia="華康黑體 Std W5" w:hAnsi="華康黑體 Std W5"/>
                <w:szCs w:val="28"/>
              </w:rPr>
            </w:pPr>
            <w:r>
              <w:rPr>
                <w:rFonts w:ascii="華康黑體 Std W5" w:eastAsia="華康黑體 Std W5" w:hAnsi="華康黑體 Std W5"/>
                <w:szCs w:val="28"/>
              </w:rPr>
              <w:t>申請教師請務必隨</w:t>
            </w:r>
            <w:proofErr w:type="gramStart"/>
            <w:r>
              <w:rPr>
                <w:rFonts w:ascii="華康黑體 Std W5" w:eastAsia="華康黑體 Std W5" w:hAnsi="華康黑體 Std W5"/>
                <w:szCs w:val="28"/>
              </w:rPr>
              <w:t>堂跟課</w:t>
            </w:r>
            <w:proofErr w:type="gramEnd"/>
            <w:r>
              <w:rPr>
                <w:rFonts w:ascii="華康黑體 Std W5" w:eastAsia="華康黑體 Std W5" w:hAnsi="華康黑體 Std W5"/>
                <w:szCs w:val="28"/>
              </w:rPr>
              <w:t>，以便掌握學生出席狀況，確保教學品質，有利課程進行；如無法</w:t>
            </w:r>
            <w:proofErr w:type="gramStart"/>
            <w:r>
              <w:rPr>
                <w:rFonts w:ascii="華康黑體 Std W5" w:eastAsia="華康黑體 Std W5" w:hAnsi="華康黑體 Std W5"/>
                <w:szCs w:val="28"/>
              </w:rPr>
              <w:t>隨班者</w:t>
            </w:r>
            <w:proofErr w:type="gramEnd"/>
            <w:r>
              <w:rPr>
                <w:rFonts w:ascii="華康黑體 Std W5" w:eastAsia="華康黑體 Std W5" w:hAnsi="華康黑體 Std W5"/>
                <w:szCs w:val="28"/>
              </w:rPr>
              <w:t>，請勿提出申請。</w:t>
            </w:r>
          </w:p>
          <w:p w:rsidR="00DF5ACA" w:rsidRDefault="00DB0364">
            <w:pPr>
              <w:pStyle w:val="aa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華康黑體 Std W5" w:eastAsia="華康黑體 Std W5" w:hAnsi="華康黑體 Std W5"/>
                <w:szCs w:val="28"/>
              </w:rPr>
              <w:t>如有任何問題，請聯絡</w:t>
            </w:r>
            <w:r>
              <w:rPr>
                <w:rFonts w:ascii="華康黑體 Std W5" w:eastAsia="華康黑體 Std W5" w:hAnsi="華康黑體 Std W5"/>
                <w:szCs w:val="28"/>
              </w:rPr>
              <w:t xml:space="preserve"> </w:t>
            </w:r>
            <w:r>
              <w:rPr>
                <w:rFonts w:ascii="華康黑體 Std W5" w:eastAsia="華康黑體 Std W5" w:hAnsi="華康黑體 Std W5"/>
                <w:szCs w:val="28"/>
              </w:rPr>
              <w:t>圖書館讀者服務組</w:t>
            </w:r>
            <w:r>
              <w:rPr>
                <w:rFonts w:ascii="新細明體" w:hAnsi="新細明體"/>
                <w:szCs w:val="28"/>
              </w:rPr>
              <w:t xml:space="preserve"> </w:t>
            </w:r>
            <w:r>
              <w:rPr>
                <w:rFonts w:ascii="華康黑體" w:eastAsia="華康黑體" w:hAnsi="華康黑體"/>
                <w:szCs w:val="28"/>
              </w:rPr>
              <w:t xml:space="preserve">5481 </w:t>
            </w:r>
            <w:r>
              <w:rPr>
                <w:rFonts w:ascii="華康黑體" w:eastAsia="華康黑體" w:hAnsi="華康黑體"/>
                <w:szCs w:val="28"/>
              </w:rPr>
              <w:t>或</w:t>
            </w:r>
            <w:r>
              <w:rPr>
                <w:rFonts w:ascii="華康黑體" w:eastAsia="華康黑體" w:hAnsi="華康黑體"/>
                <w:szCs w:val="28"/>
              </w:rPr>
              <w:t xml:space="preserve"> </w:t>
            </w:r>
            <w:r>
              <w:rPr>
                <w:rFonts w:ascii="華康黑體" w:eastAsia="華康黑體" w:hAnsi="華康黑體"/>
                <w:szCs w:val="28"/>
              </w:rPr>
              <w:t>民生分館</w:t>
            </w:r>
            <w:r>
              <w:rPr>
                <w:rFonts w:ascii="華康黑體" w:eastAsia="華康黑體" w:hAnsi="華康黑體"/>
                <w:szCs w:val="28"/>
              </w:rPr>
              <w:t xml:space="preserve"> 5394</w:t>
            </w:r>
            <w:r>
              <w:rPr>
                <w:rFonts w:ascii="華康黑體 Std W5" w:eastAsia="華康黑體 Std W5" w:hAnsi="華康黑體 Std W5"/>
                <w:szCs w:val="28"/>
              </w:rPr>
              <w:t>。</w:t>
            </w:r>
          </w:p>
        </w:tc>
      </w:tr>
    </w:tbl>
    <w:p w:rsidR="00DF5ACA" w:rsidRDefault="00DF5ACA"/>
    <w:sectPr w:rsidR="00DF5ACA"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364" w:rsidRDefault="00DB0364">
      <w:r>
        <w:separator/>
      </w:r>
    </w:p>
  </w:endnote>
  <w:endnote w:type="continuationSeparator" w:id="0">
    <w:p w:rsidR="00DB0364" w:rsidRDefault="00DB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5">
    <w:altName w:val="新細明體"/>
    <w:charset w:val="00"/>
    <w:family w:val="roman"/>
    <w:pitch w:val="variable"/>
  </w:font>
  <w:font w:name="華康儷宋 Std W7">
    <w:altName w:val="新細明體"/>
    <w:charset w:val="00"/>
    <w:family w:val="roman"/>
    <w:pitch w:val="variable"/>
  </w:font>
  <w:font w:name="華康黑體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364" w:rsidRDefault="00DB0364">
      <w:r>
        <w:rPr>
          <w:color w:val="000000"/>
        </w:rPr>
        <w:separator/>
      </w:r>
    </w:p>
  </w:footnote>
  <w:footnote w:type="continuationSeparator" w:id="0">
    <w:p w:rsidR="00DB0364" w:rsidRDefault="00DB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974C8"/>
    <w:multiLevelType w:val="multilevel"/>
    <w:tmpl w:val="E58E0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5ACA"/>
    <w:rsid w:val="008E42CC"/>
    <w:rsid w:val="00DB0364"/>
    <w:rsid w:val="00D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8FD98-3E42-4839-9BCF-13247FB2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標題3 字元"/>
    <w:basedOn w:val="a0"/>
    <w:rPr>
      <w:sz w:val="28"/>
    </w:rPr>
  </w:style>
  <w:style w:type="character" w:customStyle="1" w:styleId="a3">
    <w:name w:val="頁首 字元"/>
    <w:basedOn w:val="a0"/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customStyle="1" w:styleId="30">
    <w:name w:val="標題3"/>
    <w:basedOn w:val="a"/>
    <w:rPr>
      <w:sz w:val="28"/>
    </w:rPr>
  </w:style>
  <w:style w:type="paragraph" w:styleId="aa">
    <w:name w:val="List Paragraph"/>
    <w:basedOn w:val="a"/>
    <w:pPr>
      <w:ind w:left="480"/>
    </w:p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蘇心怡</dc:creator>
  <dc:description/>
  <cp:lastModifiedBy>蘇心怡</cp:lastModifiedBy>
  <cp:revision>2</cp:revision>
  <cp:lastPrinted>2019-01-11T01:38:00Z</cp:lastPrinted>
  <dcterms:created xsi:type="dcterms:W3CDTF">2026-03-03T02:17:00Z</dcterms:created>
  <dcterms:modified xsi:type="dcterms:W3CDTF">2026-03-03T02:17:00Z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